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3F80B253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5C6738">
        <w:rPr>
          <w:b/>
          <w:sz w:val="28"/>
          <w:u w:val="single"/>
        </w:rPr>
        <w:t>201</w:t>
      </w:r>
      <w:proofErr w:type="gramEnd"/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5C6738">
        <w:rPr>
          <w:b/>
          <w:sz w:val="28"/>
          <w:u w:val="single"/>
          <w:lang w:val="en-US"/>
        </w:rPr>
        <w:t>I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5481EBD1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5C6738">
        <w:rPr>
          <w:b/>
          <w:i/>
          <w:sz w:val="28"/>
          <w:u w:val="single"/>
        </w:rPr>
        <w:t>«Лечебное дело»</w:t>
      </w:r>
      <w:r w:rsidRPr="00CE7CD0">
        <w:rPr>
          <w:sz w:val="28"/>
        </w:rPr>
        <w:t xml:space="preserve"> Семестр</w:t>
      </w:r>
      <w:r w:rsidR="00EF579D" w:rsidRPr="005C6738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5C6738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82124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662983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F82DAC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11C6F39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40454F6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A0F5C2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87BADF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0414D9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44B1F5B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0FEBD0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53C281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7A4E506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BCEB45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84C1B7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01F2F3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254260E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1FDB32E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296F6745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3E9BAB0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5AC7782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2763EA0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7E8D526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73CB07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1D9929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58ABAB2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15A5A86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3F1641E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E9EAE8F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E49C7C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02DA74FE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4CD2FB39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24F8A0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3EBCEBA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89B4A89" w:rsidR="00682124" w:rsidRPr="0034748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682124" w:rsidRPr="009368AE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11BAF6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706F86C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866A72A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78875883" w:rsidR="00682124" w:rsidRPr="0034748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682124" w:rsidRPr="009368AE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3E23E71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192AF4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527B7D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B5B856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8FE095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F2FD9C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442399E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35A092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FC3CAA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0119F5A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24BA3178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9C25F0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24D4C29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118FE041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D014254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60885A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70C4E1D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113AA64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79AD9EE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45A959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FFC7FA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4C19D65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209AFD6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AA761C4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2298C1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B419BE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4BA330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163FC52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8AB678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25E820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EF0E83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7F079914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2643D1E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77B604E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2AE93A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6EAF40F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B0A2C5F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188872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12D886A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432A62D5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E628A8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45C8904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30552BE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DB4E85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17B17DB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4C1E5EB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5699E10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6837A8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6AD633A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A6EE35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755AD9F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028B864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292C768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4D003D25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0B2F155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B1525DF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968BF9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DAB645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9CB35F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1D36A5CF" w:rsidR="00682124" w:rsidRPr="0052782B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591B400B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574CB14" w:rsidR="00682124" w:rsidRPr="0059212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C9F730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C0C357F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3E2FFC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483C938" w:rsidR="00682124" w:rsidRPr="0052782B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67612380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149BD9B7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39FC10C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61B9CB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667C53F5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ECB4D1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8CD2A4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7B1306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0E5681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7B29D46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ADF6A34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3858A2A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1DC796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39B7BB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BD63E2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A485C4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07FA137A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3B65995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2295AE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EE53B0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51A255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3509AF9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1FC9E6D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3B89E4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7920405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B171DF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4716908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4FA227D8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FA9B6CD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682124" w:rsidRPr="00B1274F" w:rsidRDefault="00682124" w:rsidP="0068212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333A9E43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9ABAE7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1B95EF9F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105113A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5E4866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2D40F4CE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4343790F" w:rsidR="00682124" w:rsidRPr="005C6738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6A5009D4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621665ED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16BF6B7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B05C310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FFC3C3B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C8D0DFE" w:rsidR="00682124" w:rsidRPr="0059212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0AFDD82B" w:rsidR="00682124" w:rsidRPr="00682124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52124AA" w:rsidR="00682124" w:rsidRPr="0059212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2832A963" w:rsidR="00682124" w:rsidRPr="0059212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7A3504F" w:rsidR="00682124" w:rsidRPr="0059212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2124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682124" w:rsidRPr="00CE7CD0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2A5EB4B9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0C78EBCD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63883B2A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3A9902E6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5F4CB55F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2124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2C6339A" w:rsidR="00682124" w:rsidRPr="00592124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8B68382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CDFEB5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535FFB2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</w:tr>
      <w:tr w:rsidR="00682124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682124" w:rsidRPr="00CE7CD0" w:rsidRDefault="00682124" w:rsidP="0068212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682124" w:rsidRPr="004B1F48" w:rsidRDefault="00682124" w:rsidP="0068212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5535B24" w:rsidR="00682124" w:rsidRPr="007A304A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9DC5051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401FDE9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43348DC" w:rsidR="00682124" w:rsidRPr="00CE7CD0" w:rsidRDefault="00682124" w:rsidP="0068212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</w:tr>
      <w:tr w:rsidR="006B3A17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D2CAC5C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35DD43D4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047FDFFB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8C049FF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518C8A2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9D08822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B3A17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3E37CC0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0935A5AC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6A217BBE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1951412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2D5ACAB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00333AD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B3A17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7AE1A75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3B0A19BD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31F15AE0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9A62595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B9E7165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833425A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B3A17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D39D7A4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C41BA33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33815B9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25FCBAFE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87128B4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1185630B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B3A17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5DB4ADBA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0F59E7A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5AC028DE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A0697B8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FA54951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B146E08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B3A17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7799BC6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718BABA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8ECA870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9F74F2C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2FA657F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9CE3240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B3A17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BCD4DE1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0139AA5C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2FDD22E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38EE98E2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67FBFF2E" w:rsidR="006B3A17" w:rsidRPr="00592124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B1DF01A" w:rsidR="006B3A17" w:rsidRPr="004B1F48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B3A17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0E31A1BC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C494BA3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E74D213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346BE3E1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9796DEA" w:rsidR="006B3A17" w:rsidRPr="007A304A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690F880" w:rsidR="006B3A17" w:rsidRPr="004B1F48" w:rsidRDefault="006B3A17" w:rsidP="006B3A1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B3A17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2E7793E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2AC18EB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2A11F70C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527A7A8E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29A254A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B3A17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45231A60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F44BD12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E3F45B4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FBC7D8A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3E9532BE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B3A17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48B6879D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6EB7A4BF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B16433D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2C61C2AA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D28FCD0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CC878F6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B3A17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1D7D5C9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1638255B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01E63FC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3D75B70B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68777DB1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1D582AF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B3A17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B3A17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B3A17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B3A17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6B3A17" w:rsidRPr="00CE7CD0" w:rsidRDefault="006B3A17" w:rsidP="006B3A1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6B3A17" w:rsidRPr="00CE7CD0" w:rsidRDefault="006B3A17" w:rsidP="006B3A17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07834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C6738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2124"/>
    <w:rsid w:val="00686F84"/>
    <w:rsid w:val="0069182C"/>
    <w:rsid w:val="006920E1"/>
    <w:rsid w:val="006A0543"/>
    <w:rsid w:val="006B12A3"/>
    <w:rsid w:val="006B2C45"/>
    <w:rsid w:val="006B3A17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3</cp:revision>
  <cp:lastPrinted>2023-01-19T07:05:00Z</cp:lastPrinted>
  <dcterms:created xsi:type="dcterms:W3CDTF">2023-01-27T06:53:00Z</dcterms:created>
  <dcterms:modified xsi:type="dcterms:W3CDTF">2023-01-27T07:00:00Z</dcterms:modified>
</cp:coreProperties>
</file>