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EC7633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907332">
        <w:rPr>
          <w:b/>
          <w:sz w:val="28"/>
          <w:u w:val="single"/>
        </w:rPr>
        <w:t>213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907332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367E7B7A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907332">
        <w:rPr>
          <w:b/>
          <w:i/>
          <w:sz w:val="28"/>
          <w:u w:val="single"/>
        </w:rPr>
        <w:t xml:space="preserve">«Сестринское </w:t>
      </w:r>
      <w:proofErr w:type="gramStart"/>
      <w:r w:rsidR="00907332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907332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907332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D83CB4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3552A4E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7A5BDB73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A7B8865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5CC4AE3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0FECFE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02C679B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5199E14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50D43AC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1DB56F5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A21A52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8B43B9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4B9C5B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2D21FE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8DFB73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47DA44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27C9D2A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55F4003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05E3C00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21FF64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9857BE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7314877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04A3832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2278E5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D4B64C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6F37F58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0EFE1C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759EDA1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0FEB15E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28CF5AC" w:rsidR="00D83CB4" w:rsidRPr="00CE7CD0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2065E6A9" w:rsidR="00D83CB4" w:rsidRPr="00CE7CD0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756178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609952A" w:rsidR="00D83CB4" w:rsidRPr="004B1F48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05E090A" w:rsidR="00D83CB4" w:rsidRPr="00347484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D83CB4" w:rsidRPr="009368AE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8AEA813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1CD1C1E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28AC2D99" w:rsidR="00D83CB4" w:rsidRPr="004B1F48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628DC941" w:rsidR="00D83CB4" w:rsidRPr="00347484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D83CB4" w:rsidRPr="009368AE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7F72A7C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6FFC451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6BC6664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0B295A4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1D6C0D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AEBB58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5B4633D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BF4907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354F9182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C77FAA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6B1B7FA" w:rsidR="00D83CB4" w:rsidRPr="00CE7CD0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7FA0EA3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2F3ED23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0576679" w:rsidR="00D83CB4" w:rsidRPr="004B1F48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488DF3A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2AD292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7EF7072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33E7762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402F4BE" w:rsidR="00D83CB4" w:rsidRPr="004B1F48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8CA30A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810FE42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65DB94C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1AB8FA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073ED2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4FBA4E3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45007E7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3806834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488DD82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2AD6B603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A5C9EC6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3957670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3F013962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02A4B2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04AA3ED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A1148E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6E43C39B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69174EB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2D03326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21924D8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2397C73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426F8D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38B3FB8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3E342CB5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6EB07B8B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4B5ABD6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4268000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6256D6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56D85A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52D44DA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E64EF5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36DB503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DD89CC5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ADF260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5AC55F8" w:rsidR="00D83CB4" w:rsidRPr="00CE7CD0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839B0A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013FB0C9" w:rsidR="00D83CB4" w:rsidRPr="00CE7CD0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22C5EB1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A02E9BA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DC2D58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6ED57EBB" w:rsidR="00D83CB4" w:rsidRPr="0052782B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319239C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9FA991D" w:rsidR="00D83CB4" w:rsidRPr="00592124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2CA5E93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3C8A145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6856C1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F6BB1D7" w:rsidR="00D83CB4" w:rsidRPr="0052782B" w:rsidRDefault="00D83CB4" w:rsidP="00D83CB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1BF7BBB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DD0C1C1" w:rsidR="00D83CB4" w:rsidRPr="007A304A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3F1F172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62DF9B7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7915B7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2B5CF9AB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38355B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4099AC4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49C2B4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27AD7C7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0A3FC0E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28E2E54C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07C6E22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271D8E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3635368F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DB4C03D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AD8F2A1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83CB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690EF1B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F2607E4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119BDB5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9BCBAF8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0E7DC7C0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853DF95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83CB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D83CB4" w:rsidRPr="00CE7CD0" w:rsidRDefault="00D83CB4" w:rsidP="00D83CB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131A2D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05CFC6B9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339569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85DB88E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0A64D204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4B543C6" w:rsidR="00D83CB4" w:rsidRPr="00CE7CD0" w:rsidRDefault="00D83CB4" w:rsidP="00D83CB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DC0819" w:rsidRPr="00B1274F" w:rsidRDefault="00DC0819" w:rsidP="00DC0819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8410F9C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9B57688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7400F06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76559F36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5169D83A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D7BC0EB" w:rsidR="00DC0819" w:rsidRPr="004B1F48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300B708" w:rsidR="00DC0819" w:rsidRPr="00CE7CD0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6072AF63" w:rsidR="00DC0819" w:rsidRPr="00CE7CD0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A359F30" w:rsidR="00DC0819" w:rsidRPr="00CE7CD0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20C16D8D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951A35F" w:rsidR="00DC0819" w:rsidRPr="00CE7CD0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1FA4E72B" w:rsidR="00DC0819" w:rsidRPr="004B1F48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AFD5778" w:rsidR="00DC0819" w:rsidRPr="00907332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44118590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6F3DBF86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309A6FC2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7665FE75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DC0819" w:rsidRPr="00CE7CD0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2EE96C32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BE87F06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315DE03F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2FBE4071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41DFB3A9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DC0819" w:rsidRPr="004B1F48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FB286A3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6B382E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0898FE1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0D110EA1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DC0819" w:rsidRPr="004B1F48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EE3DD73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1FB0E68E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86190B8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DC35631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4CD60CF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30FED285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3DB3EEB3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591A20A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00CB6E29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9CE6C3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ABB86B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F788D6B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AD9189A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F022829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174DD664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F197E33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A688E06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0950A68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D82932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7448868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215AC9BF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00B41AC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681D2158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0BCFEAA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75541F5F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B31D239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2FA7396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AE32079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0AE0BCD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0E9D8D6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2E058AC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71A6F9F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4B6F8F76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2661BC9E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100799A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4D459E8D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3B682F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C38D5D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11DF8839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E8DBA37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99E9F7E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F30A134" w:rsidR="00DC0819" w:rsidRPr="00D83CB4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4FAC907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352E850F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01CACD04" w:rsidR="00DC0819" w:rsidRPr="00592124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7D0C2B31" w:rsidR="00DC0819" w:rsidRPr="004B1F48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0819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055996D1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8F147E1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3FEE89D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4B368DD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C27C70D" w:rsidR="00DC0819" w:rsidRPr="007A304A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6E1F61A" w:rsidR="00DC0819" w:rsidRPr="004B1F48" w:rsidRDefault="00DC0819" w:rsidP="00DC08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0819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0376116D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58B6490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45F6D84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58B12B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691D6A94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0819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3873865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F9DDB6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9D32DA6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35904E3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288EA21C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0819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6CB1C33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0225C4D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4CFF62FC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EEDE32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10A13173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07D05CE6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0819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6905D75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613BC4F2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C854D09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72F6778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12F2CDDD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5F888D3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0819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C0819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C0819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C0819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DC0819" w:rsidRPr="00CE7CD0" w:rsidRDefault="00DC0819" w:rsidP="00DC08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DC0819" w:rsidRPr="00CE7CD0" w:rsidRDefault="00DC0819" w:rsidP="00DC0819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07332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90F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3CB4"/>
    <w:rsid w:val="00D8522A"/>
    <w:rsid w:val="00D85C6C"/>
    <w:rsid w:val="00D85F21"/>
    <w:rsid w:val="00DB0D66"/>
    <w:rsid w:val="00DB13DF"/>
    <w:rsid w:val="00DB2724"/>
    <w:rsid w:val="00DB538A"/>
    <w:rsid w:val="00DC0819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1</cp:revision>
  <cp:lastPrinted>2023-02-21T09:42:00Z</cp:lastPrinted>
  <dcterms:created xsi:type="dcterms:W3CDTF">2023-01-27T07:09:00Z</dcterms:created>
  <dcterms:modified xsi:type="dcterms:W3CDTF">2023-02-21T09:43:00Z</dcterms:modified>
</cp:coreProperties>
</file>