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FC9EAAE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5471DC">
        <w:rPr>
          <w:b/>
          <w:sz w:val="28"/>
          <w:u w:val="single"/>
        </w:rPr>
        <w:t>215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5471DC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60A64C5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5471DC">
        <w:rPr>
          <w:b/>
          <w:i/>
          <w:sz w:val="28"/>
          <w:u w:val="single"/>
        </w:rPr>
        <w:t>«Сестринское</w:t>
      </w:r>
      <w:r w:rsidR="005471DC" w:rsidRPr="005471DC">
        <w:rPr>
          <w:b/>
          <w:i/>
          <w:sz w:val="28"/>
          <w:u w:val="single"/>
        </w:rPr>
        <w:t xml:space="preserve"> </w:t>
      </w:r>
      <w:proofErr w:type="gramStart"/>
      <w:r w:rsidR="005471DC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5471DC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5471DC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C3E50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881736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5E66E7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DFA04B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C8ECB0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42942F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B93F9A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13A82D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6B20B8B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6A1351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92005F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043179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28D393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CBB1CC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15B7FE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17EB84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C91101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8ED408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0ED91AB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14B8C2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0E45992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15705EA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24235A3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0D1E6E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9E26F9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A4CB09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F1152C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2EAEA0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B4990C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0F9497B8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EDED109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B9ED24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B52020B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51CC1EA" w:rsidR="00FC3E50" w:rsidRPr="0034748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FC3E50" w:rsidRPr="009368AE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75378CD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6F5B5F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42546DF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B47ECE0" w:rsidR="00FC3E50" w:rsidRPr="0034748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FC3E50" w:rsidRPr="009368AE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F22C24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655F34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A041E4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7FBEF0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D41C17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9AAF96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3F2644D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A61EE6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B09F4A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770EC8F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2EA7E28D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F2F283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3A2C69F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C26083D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66EBEC4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A5782C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33A783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BB868B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A170EFD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3D4E3F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A4184F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522449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C9535D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1A6B91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939879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15043E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E9765D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EAE760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33FC71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641724C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F12988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F4A0DC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12B3FC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05F2B93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0C5573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65E7CD1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7D1151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A92DB5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4806A66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4FD5137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13E562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08B51E0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D1BE7A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EF5D55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229920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C591AD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F7C98A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28E4FBB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16F41F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FBCE24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A210CD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2FFBDF0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1FCA3E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739A30F0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4419F0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C425BF2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70F70BB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6CA72A2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428976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7D5458A0" w:rsidR="00FC3E50" w:rsidRPr="0052782B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47EBFA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28CE20B1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08A5E3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409705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444428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7D8F2A1" w:rsidR="00FC3E50" w:rsidRPr="0052782B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D8A9FD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06C8EE9C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74DA79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59268BF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9B7EF5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8E0D1B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A23BE5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576950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9243C5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6D594C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064762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3DB5C4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84A26B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13F72B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6E2C2E5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ABA23D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59148DF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16547C7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59AD34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DE633F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FE9019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65F99B9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01BE9D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236E76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1DABD75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365B54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8EF0E0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3D2345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9E6E28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FC3E50" w:rsidRPr="00B1274F" w:rsidRDefault="00FC3E50" w:rsidP="00FC3E5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3A4E89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CFA96C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B1C8DE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077F4C5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899F07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98E2852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80B6AC7" w:rsidR="00FC3E50" w:rsidRPr="005471DC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6477985A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17DF079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399F8AB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04AAD87B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DAD973F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872B0F9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2AE00B2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5EE551C8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12ED3A3A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07903457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FC3E50" w:rsidRPr="00CE7CD0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62FC4348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85D507A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1E7F40FF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31DF7067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234A92C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2B2164A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DD4B73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73AD80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94AE65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FC3E50" w:rsidRPr="004B1F48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50DCF40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484D70D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77F4BC1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4973338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5EB776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53698E7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911E7A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520D6A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099874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38D9EFB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551850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38AA61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EF05605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7D8BB63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3CE77F1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B18FF9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C3E50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5D7019C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037677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FC754B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E1C584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C85526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E8EF21C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C3E50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09AF63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A21FBB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D0B1B2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073FB88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51B7ADAF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1CEAE65A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C3E50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D194A57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FD51BB9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7D94CEE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3A119B4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0CD5D596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E3C8137" w:rsidR="00FC3E50" w:rsidRPr="00592124" w:rsidRDefault="00FC3E50" w:rsidP="00FC3E5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C3E50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C3E50" w:rsidRPr="00CE7CD0" w:rsidRDefault="00FC3E50" w:rsidP="00FC3E5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1E459E42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D956890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6692086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507E0014" w:rsidR="00FC3E50" w:rsidRPr="00CE7CD0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026F9890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4235D79A" w:rsidR="00FC3E50" w:rsidRPr="007A304A" w:rsidRDefault="00FC3E50" w:rsidP="00FC3E5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46F0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8F10C10" w:rsidR="00346F04" w:rsidRPr="00592124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191F6FBA" w:rsidR="00346F04" w:rsidRPr="00592124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DF46F65" w:rsidR="00346F04" w:rsidRPr="00592124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0AD50459" w:rsidR="00346F04" w:rsidRPr="00FC3E5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291475DE" w:rsidR="00346F04" w:rsidRPr="00592124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468CE8D" w:rsidR="00346F04" w:rsidRPr="004B1F48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2687AAF" w:rsidR="00346F04" w:rsidRPr="007A304A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064FF491" w:rsidR="00346F04" w:rsidRPr="007A304A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AEFF28D" w:rsidR="00346F04" w:rsidRPr="007A304A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10FA8D95" w:rsidR="00346F04" w:rsidRPr="007A304A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7164EFD" w:rsidR="00346F04" w:rsidRPr="007A304A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3C8C1B5" w:rsidR="00346F04" w:rsidRPr="004B1F48" w:rsidRDefault="00346F04" w:rsidP="00346F0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8055F0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245162E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321EFC50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9C25DF4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E2DA83B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11B602A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F70C45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09B5220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41AA7276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89BA7F8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EF8602F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9E820B0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93AA960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3ABDF0E9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D55F109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68781FA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98EAECF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A808C82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409B3FC0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3CFFE2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50CE26C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7922618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46F0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46F0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46F04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46F04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346F04" w:rsidRPr="00CE7CD0" w:rsidRDefault="00346F04" w:rsidP="00346F0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346F04" w:rsidRPr="00CE7CD0" w:rsidRDefault="00346F04" w:rsidP="00346F04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6F04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471DC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10D54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D53D6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3E50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1</cp:revision>
  <cp:lastPrinted>2023-02-21T09:40:00Z</cp:lastPrinted>
  <dcterms:created xsi:type="dcterms:W3CDTF">2023-01-27T07:16:00Z</dcterms:created>
  <dcterms:modified xsi:type="dcterms:W3CDTF">2023-02-21T09:41:00Z</dcterms:modified>
</cp:coreProperties>
</file>