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4F188259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E6CCC">
        <w:rPr>
          <w:b/>
          <w:sz w:val="28"/>
          <w:u w:val="single"/>
        </w:rPr>
        <w:t>311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CE6CCC">
        <w:rPr>
          <w:b/>
          <w:sz w:val="28"/>
          <w:u w:val="single"/>
          <w:lang w:val="en-US"/>
        </w:rPr>
        <w:t>III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7BA4032F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E6CCC">
        <w:rPr>
          <w:b/>
          <w:i/>
          <w:sz w:val="28"/>
          <w:u w:val="single"/>
        </w:rPr>
        <w:t xml:space="preserve">«Сестринское </w:t>
      </w:r>
      <w:proofErr w:type="gramStart"/>
      <w:r w:rsidR="00CE6CCC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DE355F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DE355F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C45DBA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6B40801E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42F6DAD1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3E49CA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755AD50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3356EB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45A5B0D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5DBA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75AFA38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61C86B5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0959A11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334B2D28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15B321A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7B75C05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6E20A9BC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3F68BFD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76443FA9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6102D9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141EC4E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6F5FC5CE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5DBA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1CA973D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605C55D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4279763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4FD6B8FC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7F2F5221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7AB0FDC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977B155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154EF9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48B7D798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B83826C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556EC794" w:rsidR="00C45DBA" w:rsidRPr="00CE7CD0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88C6FC4" w:rsidR="00C45DBA" w:rsidRPr="00CE7CD0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5DBA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E88E4F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6966AA14" w:rsidR="00C45DBA" w:rsidRPr="004B1F48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32CEEB4D" w:rsidR="00C45DBA" w:rsidRPr="00347484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C45DBA" w:rsidRPr="009368AE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EA8B45B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04C3DFA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2297C0DF" w:rsidR="00C45DBA" w:rsidRPr="004B1F48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4725BCF8" w:rsidR="00C45DBA" w:rsidRPr="00347484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C45DBA" w:rsidRPr="009368AE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691BCE2A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516DF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099ACDE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060A878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531A728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425624AB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5CE4545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62686394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5516DF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5516DF" w:rsidRPr="00CE7CD0" w:rsidRDefault="005516DF" w:rsidP="005516DF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42898283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072BC503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CE683AB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DC97D06" w:rsidR="005516DF" w:rsidRPr="00CE7CD0" w:rsidRDefault="005516DF" w:rsidP="005516DF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54425BB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C10D24" w:rsidR="005516DF" w:rsidRPr="00CE7CD0" w:rsidRDefault="005516DF" w:rsidP="005516DF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</w:tr>
      <w:tr w:rsidR="00C45DBA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75DA326C" w:rsidR="00C45DBA" w:rsidRPr="004B1F48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35FE5A18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0499532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976378E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33CABB53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ECD5338" w:rsidR="00C45DBA" w:rsidRPr="004B1F48" w:rsidRDefault="00C45DBA" w:rsidP="00C45DB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79D320E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0918DA2A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673E0233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03813819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5DBA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1202D8AA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08DFBA4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41405F81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60A7890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7B01ABA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F51BB80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123EA8D5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09F96FBD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D9CBA6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641F286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0A226575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4D92DB9D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45DBA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1197816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374AAF9F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069F29C2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A4AC81E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92C7EA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16000621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45DBA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C45DBA" w:rsidRPr="00CE7CD0" w:rsidRDefault="00C45DBA" w:rsidP="00C45DB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3920B84A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7403E3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2311BB4A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21EC169E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B035237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СУ/ПЕД.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9F7EFA4" w:rsidR="00C45DBA" w:rsidRPr="00CE7CD0" w:rsidRDefault="00C45DBA" w:rsidP="00C45DB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E38A1B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3F65B3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18AB658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45E6ED6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27DFC3E2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756DA3A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DA17A4C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6CAA2CD2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7A04C57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41B1E2D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6485589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63C19E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33080076" w:rsidR="003527AA" w:rsidRPr="0052782B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C8283F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6D82842F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B6B3582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1C0FEC7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2F2A62F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66F7CA8" w:rsidR="003527AA" w:rsidRPr="0052782B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5699BA0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7462789B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73C51DA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258CB17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ОСН.РЕАБ.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082498F2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61DF7D9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29735EA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500E133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1F00832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0F5B11B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5ECF3C5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55E15CA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76FD21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4704D23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71B3875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33C31A28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F4B685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2AF4277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23EACCB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27D8B9B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1B0B3005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073F8C3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67F15968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F91005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E4C7BF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D6DB49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D9B9687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04158F4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60EFE4D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3527AA" w:rsidRPr="00B1274F" w:rsidRDefault="003527AA" w:rsidP="003527AA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3526D62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78D65AF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4809BEE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6233177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137FF1C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53143CD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D5D60F4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4510DC1B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38EC7436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5D1897A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2E6B845D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В/ПРОФ.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5E02E437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6C790D95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FAFA2C8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128D6585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1D7867CF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2FF9FC88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3527AA" w:rsidRPr="00CE7CD0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B0AFD98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004C885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557C5291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2F332F97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2459AC20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A786183" w:rsidR="003527AA" w:rsidRPr="005A4A48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6236D52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6656CD4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F2CFC6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0B33DDFD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6C9D371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2B0E4D40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1BDAC3E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C4A60D4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66FA41CD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0F5D475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438B9187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2042D2F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329AEE6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3527AA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3C71709E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29BB3E9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0887246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C5ABE49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3EA4C69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СУ/АКУШ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7CB9C68D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3527AA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200964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2986247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58C4677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6E3DC8FC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885AFB2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EE7693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2B926CB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2CBD8FE7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01C14341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53546A7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BB236A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7EBCB7B3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6CBBBA7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3CA4B23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2583B3FA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CEDAD55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0FAC52F0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6887BF35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8ED24AB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1556298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489C3D6F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51F5FD6" w:rsidR="003527AA" w:rsidRPr="00CE7CD0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60F66B85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ABF31B1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25AFCCBC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1C8C9B0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F146D36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40E20420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6D6B9C7" w:rsidR="003527AA" w:rsidRPr="00592124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0A245417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3527AA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3527AA" w:rsidRPr="00CE7CD0" w:rsidRDefault="003527AA" w:rsidP="003527A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644E1000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2EEE17D1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4DAEAAF9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39C50828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06A1D991" w:rsidR="003527AA" w:rsidRPr="007A304A" w:rsidRDefault="003527AA" w:rsidP="003527A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2EBAA39D" w:rsidR="003527AA" w:rsidRPr="004B1F48" w:rsidRDefault="003527AA" w:rsidP="003527A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CF4AF6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3F84C9E8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238BC7C2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3910295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11BD5701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278AC23A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CF4AF6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6442AAFC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FC4F9A9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6E7F4744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A2B28A8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5F0A378F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CF4AF6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32C5F8F9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06C056E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33F3EDAC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182E48D3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14A7821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659DEFDD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</w:tr>
      <w:tr w:rsidR="00CF4AF6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CE14618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1A496DD2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634EE5A3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6D0CDEB6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6775FFF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0302458A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СУ/ИНФ.Б.</w:t>
            </w:r>
          </w:p>
        </w:tc>
      </w:tr>
      <w:tr w:rsidR="00CF4AF6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6FE216A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093275E9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F4AF6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48D73E01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4F8BFF8A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F4AF6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CF4AF6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CF4AF6" w:rsidRPr="00CE7CD0" w:rsidRDefault="00CF4AF6" w:rsidP="00CF4AF6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CF4AF6" w:rsidRPr="00CE7CD0" w:rsidRDefault="00CF4AF6" w:rsidP="00CF4AF6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527AA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16DF"/>
    <w:rsid w:val="0055310C"/>
    <w:rsid w:val="0056481B"/>
    <w:rsid w:val="00592124"/>
    <w:rsid w:val="005A4A48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45DBA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CCC"/>
    <w:rsid w:val="00CE6F35"/>
    <w:rsid w:val="00CE7CD0"/>
    <w:rsid w:val="00CF3231"/>
    <w:rsid w:val="00CF4AF6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DE355F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DB7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14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2023-02-10T13:46:00Z</cp:lastPrinted>
  <dcterms:created xsi:type="dcterms:W3CDTF">2023-01-27T07:54:00Z</dcterms:created>
  <dcterms:modified xsi:type="dcterms:W3CDTF">2023-02-10T13:46:00Z</dcterms:modified>
</cp:coreProperties>
</file>