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28CCBEB4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3F4093">
        <w:rPr>
          <w:b/>
          <w:sz w:val="28"/>
          <w:u w:val="single"/>
        </w:rPr>
        <w:t xml:space="preserve">312   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3F4093">
        <w:rPr>
          <w:b/>
          <w:sz w:val="28"/>
          <w:u w:val="single"/>
          <w:lang w:val="en-US"/>
        </w:rPr>
        <w:t>III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16666F17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3F4093">
        <w:rPr>
          <w:b/>
          <w:i/>
          <w:sz w:val="28"/>
          <w:u w:val="single"/>
        </w:rPr>
        <w:t xml:space="preserve">«Сестринское </w:t>
      </w:r>
      <w:proofErr w:type="gramStart"/>
      <w:r w:rsidR="003F4093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3F4093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3F4093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F84891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4C9638BE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545F77BC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16B1BF1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84891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0509A5B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6D815BF5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3BFC9D3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84891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5D1024B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2C4BBCB0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4504CD2E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0BFF4C29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584A29E8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36F7C66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</w:tr>
      <w:tr w:rsidR="00F84891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4F5E9F0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3B33DF6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6440260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5C19792A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30368778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5A8460D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</w:tr>
      <w:tr w:rsidR="00F84891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7C08DCF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320CFE5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1A95AD9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169F571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552C90B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061E301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84891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7B11B36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3785944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7B30B51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79DE032B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29B7AABF" w:rsidR="00F84891" w:rsidRPr="00CE7CD0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4F26A503" w:rsidR="00F84891" w:rsidRPr="00CE7CD0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84891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28ECAD9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053E8048" w:rsidR="00F84891" w:rsidRPr="004B1F48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3146E79A" w:rsidR="00F84891" w:rsidRPr="0034748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F84891" w:rsidRPr="009368AE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2EF419E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84891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1ACB531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49CBFA1C" w:rsidR="00F84891" w:rsidRPr="004B1F48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082FDA36" w:rsidR="00F84891" w:rsidRPr="0034748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F84891" w:rsidRPr="009368AE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6592499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8152A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C8152A" w:rsidRPr="00CE7CD0" w:rsidRDefault="00C8152A" w:rsidP="00C8152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C8152A" w:rsidRPr="00CE7CD0" w:rsidRDefault="00C8152A" w:rsidP="00C8152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C8152A" w:rsidRPr="00CE7CD0" w:rsidRDefault="00C8152A" w:rsidP="00C8152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C8152A" w:rsidRPr="00CE7CD0" w:rsidRDefault="00C8152A" w:rsidP="00C8152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333A1C67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2A5CB834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7C7D5374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27D5D84E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65965881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26CC57C5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8152A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C8152A" w:rsidRPr="00CE7CD0" w:rsidRDefault="00C8152A" w:rsidP="00C8152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C8152A" w:rsidRPr="00CE7CD0" w:rsidRDefault="00C8152A" w:rsidP="00C8152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5760745B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42136102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6EF77F26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51D7F9C8" w:rsidR="00C8152A" w:rsidRPr="00CE7CD0" w:rsidRDefault="00C8152A" w:rsidP="00C8152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53CE2773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084FF71D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8152A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C8152A" w:rsidRPr="00CE7CD0" w:rsidRDefault="00C8152A" w:rsidP="00C8152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C8152A" w:rsidRPr="00CE7CD0" w:rsidRDefault="00C8152A" w:rsidP="00C8152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C8152A" w:rsidRPr="00CE7CD0" w:rsidRDefault="00C8152A" w:rsidP="00C8152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C8152A" w:rsidRPr="00CE7CD0" w:rsidRDefault="00C8152A" w:rsidP="00C8152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62AE114B" w:rsidR="00C8152A" w:rsidRPr="004B1F48" w:rsidRDefault="00C8152A" w:rsidP="00C8152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32B4EEB1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21C44DFF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0179ECAC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0D589070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8152A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C8152A" w:rsidRPr="00CE7CD0" w:rsidRDefault="00C8152A" w:rsidP="00C8152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C8152A" w:rsidRPr="00CE7CD0" w:rsidRDefault="00C8152A" w:rsidP="00C8152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4ADA45CF" w:rsidR="00C8152A" w:rsidRPr="004B1F48" w:rsidRDefault="00C8152A" w:rsidP="00C8152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6235C3A1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31F7B328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3D793F67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19A9DCF3" w:rsidR="00C8152A" w:rsidRPr="00CE7CD0" w:rsidRDefault="00C8152A" w:rsidP="00C8152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84891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452DA949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15D00B5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1D773A9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0F044C5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59CEE255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248E1BF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84891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03C41E6E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694F2CD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020EDB6B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32F0C55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70CDC745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7AD3835B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84891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5228AA6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65838272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037C250E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217A84A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3B0DFFA2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704D9BD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84891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7D1D9012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2FF630E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4CA6438E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743F4A30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2314CEC8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6C6017AA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84891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4384FA1E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385B338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7A5CC49B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2369A999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29D785A5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3D0BC9D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84891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5F7C2318" w:rsidR="00F84891" w:rsidRPr="00CE7CD0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1DD4736C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53EF6E5C" w:rsidR="00F84891" w:rsidRPr="00CE7CD0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279C14D2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4C2EDE1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084B05A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84891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65EF8BA7" w:rsidR="00F84891" w:rsidRPr="0052782B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579631A0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257CFA7E" w:rsidR="00F84891" w:rsidRPr="0059212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15F515C0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4F5F63E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3096239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84891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31CD8233" w:rsidR="00F84891" w:rsidRPr="0052782B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37FAAD8E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6A26F57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765035CC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19886E1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0ADF36C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84891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5498FF89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26E0DFA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609645F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7E2CD2C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21F3FB5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30449C7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84891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0C8FFC72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1BF1C77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00068A52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18A00EAB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27FD042E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5332B7C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84891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0AD45472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4365F909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73DBB7DB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7A7BF44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5EFF4FC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30BC217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84891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0EB8414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51D029D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4F293250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00588552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03A3D5CB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3C5C8B6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84891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F84891" w:rsidRPr="00B1274F" w:rsidRDefault="00F84891" w:rsidP="00F84891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4DAD0C8C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1BA7429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56628D9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6252C4EA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257694AC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455CB899" w:rsidR="00F84891" w:rsidRPr="004B1F48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84891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02C722D7" w:rsidR="00F84891" w:rsidRPr="00CE7CD0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7C65B00A" w:rsidR="00F84891" w:rsidRPr="00CE7CD0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1DDDD576" w:rsidR="00F84891" w:rsidRPr="00CE7CD0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C5935E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51326094" w:rsidR="00F84891" w:rsidRPr="00CE7CD0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112298AE" w:rsidR="00F84891" w:rsidRPr="004B1F48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84891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2A20B886" w:rsidR="00F84891" w:rsidRPr="0059212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5B783F0F" w:rsidR="00F84891" w:rsidRPr="0059212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472DA96F" w:rsidR="00F84891" w:rsidRPr="0059212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035FEA7D" w:rsidR="00F84891" w:rsidRPr="0059212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2A7D5778" w:rsidR="00F84891" w:rsidRPr="0059212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</w:tr>
      <w:tr w:rsidR="00F84891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F84891" w:rsidRPr="00CE7CD0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4453BCA1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2F1802BC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3DC9D793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11B366D9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259158C2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</w:tr>
      <w:tr w:rsidR="00F84891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F84891" w:rsidRPr="004B1F48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2FC9F968" w:rsidR="00F84891" w:rsidRPr="0059212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15FD9DB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033C73E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65E1107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</w:tr>
      <w:tr w:rsidR="00F84891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F84891" w:rsidRPr="004B1F48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7271E225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3D97CA6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41369438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0642B50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</w:tr>
      <w:tr w:rsidR="00F84891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6937C04C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2E1B089E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008F6AFA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58695A4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315BF95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5C2618C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</w:tr>
      <w:tr w:rsidR="00F84891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1AD91C2C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5E265B7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1907B9A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5CB89C95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307A3A9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3C91826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</w:tr>
      <w:tr w:rsidR="00F84891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27FC36C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15C7310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2B05F0B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290CC699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26DC4470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7D50342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84891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11CD8DD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15B0645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1DF05C2C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6A2BA16A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6B3A49D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08EED7AE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84891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2DB82A1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4875591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32435425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01EA94C0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3ADCCAC9" w:rsidR="00F84891" w:rsidRPr="0059212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4576055E" w:rsidR="00F84891" w:rsidRPr="0059212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</w:tr>
      <w:tr w:rsidR="00F84891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0D330F6B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58E708A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5BFFDDB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1F592B3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435C42A8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5BB8B4EC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</w:tr>
      <w:tr w:rsidR="00F84891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7AE340A7" w:rsidR="00F84891" w:rsidRPr="0059212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53D9441F" w:rsidR="00F84891" w:rsidRPr="00F84891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10B72E47" w:rsidR="00F84891" w:rsidRPr="0059212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1A026DB2" w:rsidR="00F84891" w:rsidRPr="0059212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5BF1F560" w:rsidR="00F84891" w:rsidRPr="00592124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1F226C62" w:rsidR="00F84891" w:rsidRPr="004B1F48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84891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7B343D20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02C835D8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5E7718E2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6A37061A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6C5F4D39" w:rsidR="00F84891" w:rsidRPr="007A304A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06A4BC01" w:rsidR="00F84891" w:rsidRPr="004B1F48" w:rsidRDefault="00F84891" w:rsidP="00F84891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84891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34A8162B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281849F0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18B5340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608CBC6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45FFA6B3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84891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2F6746EA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46D9483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7A99277C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12258F85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7BAB028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84891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2483E4F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27A029C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3B31DB4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495E3634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756C61E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FFCE83A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84891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2F477AD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466F6992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02B7344E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3E5246A1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59F3FB4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2465F3CE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84891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6B0C9128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432D19CF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F84891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5C299B06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3443F1DE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F84891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F84891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F84891" w:rsidRPr="00CE7CD0" w:rsidRDefault="00F84891" w:rsidP="00F84891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F84891" w:rsidRPr="00CE7CD0" w:rsidRDefault="00F84891" w:rsidP="00F84891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409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1FF5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152A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DF7016"/>
    <w:rsid w:val="00E32B50"/>
    <w:rsid w:val="00E44F7E"/>
    <w:rsid w:val="00E505CB"/>
    <w:rsid w:val="00E56C6F"/>
    <w:rsid w:val="00E604C2"/>
    <w:rsid w:val="00E6614A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84891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16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6</cp:revision>
  <cp:lastPrinted>2023-02-10T13:47:00Z</cp:lastPrinted>
  <dcterms:created xsi:type="dcterms:W3CDTF">2023-01-27T08:15:00Z</dcterms:created>
  <dcterms:modified xsi:type="dcterms:W3CDTF">2023-02-10T13:47:00Z</dcterms:modified>
</cp:coreProperties>
</file>