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5ED8A8F3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7F18C1">
        <w:rPr>
          <w:b/>
          <w:sz w:val="28"/>
          <w:u w:val="single"/>
        </w:rPr>
        <w:t>321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7F18C1">
        <w:rPr>
          <w:b/>
          <w:sz w:val="28"/>
          <w:u w:val="single"/>
          <w:lang w:val="en-US"/>
        </w:rPr>
        <w:t>II</w:t>
      </w:r>
      <w:r w:rsidR="008B7F76" w:rsidRPr="00CE7CD0">
        <w:rPr>
          <w:b/>
          <w:sz w:val="28"/>
          <w:u w:val="single"/>
        </w:rPr>
        <w:tab/>
      </w:r>
    </w:p>
    <w:p w14:paraId="5E11C1B9" w14:textId="4B1F2963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7F18C1">
        <w:rPr>
          <w:b/>
          <w:i/>
          <w:sz w:val="28"/>
          <w:u w:val="single"/>
        </w:rPr>
        <w:t xml:space="preserve">«Акушерское </w:t>
      </w:r>
      <w:proofErr w:type="gramStart"/>
      <w:r w:rsidR="007F18C1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7F18C1">
        <w:rPr>
          <w:b/>
          <w:sz w:val="28"/>
          <w:u w:val="single"/>
        </w:rPr>
        <w:t xml:space="preserve">   </w:t>
      </w:r>
      <w:r w:rsidR="0056481B">
        <w:rPr>
          <w:b/>
          <w:sz w:val="28"/>
          <w:u w:val="single"/>
          <w:lang w:val="en-US"/>
        </w:rPr>
        <w:t>II</w:t>
      </w:r>
      <w:r w:rsidR="00EF579D" w:rsidRPr="007F18C1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AD38DE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2872FDA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1D8FAC10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4D135B84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D38DE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2B455501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2BC8AFF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7AAAA70C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AD38DE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268924FE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15E1FA0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140BDED8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7579008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2C0AA13A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77296BE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D38DE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765CF831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1941631E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2670C2BC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3E15FE6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2ED7F674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0B1D7DF3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AD38DE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67AA5A6C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7C842C71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4EEB7DF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6CCD9AA5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2E168573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05757EAA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D38DE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0D5BCD5C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75A9F43E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3B4C3423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26B294FE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310A674B" w:rsidR="00AD38DE" w:rsidRPr="00CE7CD0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0788F9C2" w:rsidR="00AD38DE" w:rsidRPr="00CE7CD0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AD38DE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5B6F1258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СУ/ОФТ.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5F41D898" w:rsidR="00AD38DE" w:rsidRPr="004B1F48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СУ/ОФТ.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54E24EA4" w:rsidR="00AD38DE" w:rsidRPr="00347484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СУ/ОФТ.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AD38DE" w:rsidRPr="009368AE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1350D049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D38DE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4B7433A2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СУ/ОФТ.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7C1F3933" w:rsidR="00AD38DE" w:rsidRPr="004B1F48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СУ/ОФТ.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08EFBFD3" w:rsidR="00AD38DE" w:rsidRPr="00347484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СУ/ОФТ.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AD38DE" w:rsidRPr="009368AE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1E534070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AD38DE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0FAA5173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СУ/ОФТ.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017A2871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6F0A84C0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5D27DF52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265DBE2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46E02A12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</w:tr>
      <w:tr w:rsidR="00AD38DE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1403567D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СУ/ОФТ.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466E35FE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1533603C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5DAF3A55" w:rsidR="00AD38DE" w:rsidRPr="00CE7CD0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7554878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20BAE143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</w:tr>
      <w:tr w:rsidR="00AD38DE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2026F9D8" w:rsidR="00AD38DE" w:rsidRPr="004B1F48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7A72D652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21685F2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09D62FB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5A9B3763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43A17F29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D38DE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124BA12C" w:rsidR="00AD38DE" w:rsidRPr="004B1F48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2294F09E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1D81F0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78F142C3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0FA8B73F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25981D8A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AD38DE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651063B1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2415A96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0DF1CE92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428D9C24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59C72F5E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0F8C759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D38DE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40CD6E85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6E109A0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108E6A38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4DABFAF4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497102FD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1A87AE85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AD38DE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37629D4B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72908FDF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4987F21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7F5C141D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685F5E5F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70779181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D38DE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5D390AF4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313B472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7F5F2003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0A7C94A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2DB459F3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3615F70D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AD38DE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70662222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05D8FD4B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7079D11A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0C57CEC1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1FA382C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03B38ADD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D38DE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193856FC" w:rsidR="00AD38DE" w:rsidRPr="00CE7CD0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5EDCDCC4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5A0E2830" w:rsidR="00AD38DE" w:rsidRPr="00CE7CD0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6C28A33C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6E0B20EA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19E2EB4C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AD38DE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216DB2ED" w:rsidR="00AD38DE" w:rsidRPr="0052782B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3D8722A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05488214" w:rsidR="00AD38DE" w:rsidRPr="00592124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04B9A37F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60C1E25A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31698020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D38DE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0875FC7A" w:rsidR="00AD38DE" w:rsidRPr="0052782B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04492621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49B2F4AF" w:rsidR="00AD38DE" w:rsidRPr="007A304A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7A4D6699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0665FA24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37652A5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AD38DE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1A357A94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10AC3425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395921A5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2B6C853E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7D406E3E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3F15EF7F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D38DE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55FC81B5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5308D518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14E3D97B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041AFC69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1A51E884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4791B533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AD38DE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71E66045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2E081EEB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0896EDEC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21323454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1E0E39D5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ПЕД.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3BE14C1B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D38DE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22CD6684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3CE28A0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59D61199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046DF95F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0A045C60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ХИР.Б.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4D3174D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AD38DE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AD38DE" w:rsidRPr="00B1274F" w:rsidRDefault="00AD38DE" w:rsidP="00AD38DE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7F685D34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44BFD418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2482BC25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1B6A548B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249F0D79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6D349E48" w:rsidR="00AD38DE" w:rsidRPr="004B1F48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</w:tr>
      <w:tr w:rsidR="00AD38DE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6732CDC1" w:rsidR="00AD38DE" w:rsidRPr="00CE7CD0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0E3864E1" w:rsidR="00AD38DE" w:rsidRPr="00CE7CD0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467897F4" w:rsidR="00AD38DE" w:rsidRPr="00CE7CD0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593A175C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04D4A7C3" w:rsidR="00AD38DE" w:rsidRPr="00CE7CD0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16A92413" w:rsidR="00AD38DE" w:rsidRPr="004B1F48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</w:tr>
      <w:tr w:rsidR="00AD38DE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53B418D2" w:rsidR="00AD38DE" w:rsidRPr="00592124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2496043D" w:rsidR="00AD38DE" w:rsidRPr="00592124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2B5EA87A" w:rsidR="00AD38DE" w:rsidRPr="00592124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99D7186" w:rsidR="00AD38DE" w:rsidRPr="00592124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459A9F44" w:rsidR="00AD38DE" w:rsidRPr="00592124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</w:tr>
      <w:tr w:rsidR="00AD38DE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AD38DE" w:rsidRPr="00CE7CD0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3F290AF4" w:rsidR="00AD38DE" w:rsidRPr="007A304A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2A2D6A95" w:rsidR="00AD38DE" w:rsidRPr="007A304A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69721BB2" w:rsidR="00AD38DE" w:rsidRPr="007A304A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0819172C" w:rsidR="00AD38DE" w:rsidRPr="007A304A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57DCDAF4" w:rsidR="00AD38DE" w:rsidRPr="007A304A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</w:tr>
      <w:tr w:rsidR="00AD38DE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AD38DE" w:rsidRPr="004B1F48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7AB331F1" w:rsidR="00AD38DE" w:rsidRPr="00592124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7561D48D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130AE2F8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016FDFCE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</w:tr>
      <w:tr w:rsidR="00AD38DE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AD38DE" w:rsidRPr="004B1F48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478FDEC4" w:rsidR="00AD38DE" w:rsidRPr="007A304A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45240CC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23B2122C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3BE98FB1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</w:tr>
      <w:tr w:rsidR="00AD38DE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6D4E04D9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1F4C10E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7479069C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7468586D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ИНФ.Б.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340CC8E3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ИНФ.Б.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31B86BBC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D38DE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651CDCB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44313F24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61FF9731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4C7ACE30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ИНФ.Б.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69837A9D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ИНФ.Б.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0B09D315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AD38DE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41A47EEE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ИНФ.Б.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2A1EB8EF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ИНФ.Б.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3B09BC52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ИНФ.Б.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7CEF04E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ИНФ.Б.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0F62D23A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ИНФ.Б.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5A0358A1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ИНФ.Б.</w:t>
            </w:r>
          </w:p>
        </w:tc>
      </w:tr>
      <w:tr w:rsidR="00AD38DE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5EA63A7D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ИНФ.Б.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77A9756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ИНФ.Б.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7F8A6FC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ИНФ.Б.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789BE310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ИНФ.Б.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5D27C6D2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ИНФ.Б.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4D6BF95F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ИНФ.Б.</w:t>
            </w:r>
          </w:p>
        </w:tc>
      </w:tr>
      <w:tr w:rsidR="00AD38DE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524FCDF4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4004B68D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2968CFC5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176B0075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5688001C" w:rsidR="00AD38DE" w:rsidRPr="00592124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526C8E23" w:rsidR="00AD38DE" w:rsidRPr="00592124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AD38DE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5A9CF370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078405F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34F789B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7EFD4D3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3A7916CD" w:rsidR="00AD38DE" w:rsidRPr="007A304A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2995C27D" w:rsidR="00AD38DE" w:rsidRPr="007A304A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AD38DE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242AC579" w:rsidR="00AD38DE" w:rsidRPr="00592124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7DFFD5F7" w:rsidR="00AD38DE" w:rsidRPr="00592124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21EA16C7" w:rsidR="00AD38DE" w:rsidRPr="00592124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29076FD9" w:rsidR="00AD38DE" w:rsidRPr="00592124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39E65619" w:rsidR="00AD38DE" w:rsidRPr="00592124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14780966" w:rsidR="00AD38DE" w:rsidRPr="004B1F48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AD38DE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17E66D67" w:rsidR="00AD38DE" w:rsidRPr="007A304A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5AC064DB" w:rsidR="00AD38DE" w:rsidRPr="007A304A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2C789561" w:rsidR="00AD38DE" w:rsidRPr="007A304A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1D5AA7DC" w:rsidR="00AD38DE" w:rsidRPr="007A304A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5481D93E" w:rsidR="00AD38DE" w:rsidRPr="007A304A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5C0D5AC8" w:rsidR="00AD38DE" w:rsidRPr="004B1F48" w:rsidRDefault="00AD38DE" w:rsidP="00AD38D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AD38DE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32CF9362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59E228A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72B0404B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75663013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35EB82A1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AD38DE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6055E294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543E3CD3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6E9F6EAF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6C4F3685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26FF2D23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AD38DE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20CBFFC1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46248BAE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7FFC140C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274BF80A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058BCBB3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599FA771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AD38DE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4D1F559F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030F60AA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049A1CB5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28775886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5F123C49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5CE77B9B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AD38DE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22DD7A52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AD38DE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25AA6A51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AD38DE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AD38DE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AD38DE" w:rsidRPr="00CE7CD0" w:rsidRDefault="00AD38DE" w:rsidP="00AD38D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AD38DE" w:rsidRPr="00CE7CD0" w:rsidRDefault="00AD38DE" w:rsidP="00AD38DE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F3F12"/>
    <w:rsid w:val="00201CD3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92124"/>
    <w:rsid w:val="005B281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18C1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AD38DE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2023-01-19T07:05:00Z</cp:lastPrinted>
  <dcterms:created xsi:type="dcterms:W3CDTF">2023-01-27T08:46:00Z</dcterms:created>
  <dcterms:modified xsi:type="dcterms:W3CDTF">2023-01-27T08:51:00Z</dcterms:modified>
</cp:coreProperties>
</file>