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r w:rsidR="00D33F14">
        <w:rPr>
          <w:b/>
          <w:sz w:val="18"/>
        </w:rPr>
        <w:t>Н.К.Тарасова</w:t>
      </w:r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2579249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E5753">
        <w:rPr>
          <w:b/>
          <w:sz w:val="28"/>
          <w:u w:val="single"/>
        </w:rPr>
        <w:t>401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E5753">
        <w:rPr>
          <w:b/>
          <w:sz w:val="28"/>
          <w:u w:val="single"/>
          <w:lang w:val="en-US"/>
        </w:rPr>
        <w:t>III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1FFA0979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7E5753">
        <w:rPr>
          <w:b/>
          <w:i/>
          <w:sz w:val="28"/>
          <w:u w:val="single"/>
        </w:rPr>
        <w:t>«Лечебное дело»</w:t>
      </w:r>
      <w:r w:rsidRPr="00CE7CD0">
        <w:rPr>
          <w:sz w:val="28"/>
        </w:rPr>
        <w:t xml:space="preserve"> Семестр</w:t>
      </w:r>
      <w:r w:rsidR="00EF579D" w:rsidRPr="007E5753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7E5753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1A4F85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878E413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0C127E6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5E75C58D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4F85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F54160D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C8892D5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672899B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4F85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605AB08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5803A50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633CD6B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0DADCF41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7591740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6732E44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4F85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23325B4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C5A1AE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006BDD8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FF4A489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FDDD94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BC2B20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4F85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4F3A2B21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6ED0C6D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F028D2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FEE366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20A93B4C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6733BF41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4F85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595686F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65291F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8B70D79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18C92C7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38E7C27F" w:rsidR="001A4F85" w:rsidRPr="00CE7CD0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ЛОР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473D1A39" w:rsidR="001A4F85" w:rsidRPr="00CE7CD0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E5753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E5753" w:rsidRPr="00CE7CD0" w:rsidRDefault="007E5753" w:rsidP="007E575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7E5753" w:rsidRPr="00CE7CD0" w:rsidRDefault="007E5753" w:rsidP="007E575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E5753" w:rsidRPr="00CE7CD0" w:rsidRDefault="007E5753" w:rsidP="007E575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E5753" w:rsidRPr="00CE7CD0" w:rsidRDefault="007E5753" w:rsidP="007E575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4F340BB8" w:rsidR="007E5753" w:rsidRPr="00CE7CD0" w:rsidRDefault="007E5753" w:rsidP="007E575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7943A61A" w:rsidR="007E5753" w:rsidRPr="004B1F48" w:rsidRDefault="007E5753" w:rsidP="007E575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026A4C3" w:rsidR="007E5753" w:rsidRPr="00347484" w:rsidRDefault="007E5753" w:rsidP="007E575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7E5753" w:rsidRPr="009368AE" w:rsidRDefault="007E5753" w:rsidP="007E575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7E5753" w:rsidRPr="00CE7CD0" w:rsidRDefault="007E5753" w:rsidP="007E575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599AB81C" w:rsidR="007E5753" w:rsidRPr="00CE7CD0" w:rsidRDefault="007E5753" w:rsidP="007E575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ДИСП.НАС.</w:t>
            </w:r>
          </w:p>
        </w:tc>
      </w:tr>
      <w:tr w:rsidR="007E5753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E5753" w:rsidRPr="00CE7CD0" w:rsidRDefault="007E5753" w:rsidP="007E575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E5753" w:rsidRPr="00CE7CD0" w:rsidRDefault="007E5753" w:rsidP="007E575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6A411081" w:rsidR="007E5753" w:rsidRPr="00CE7CD0" w:rsidRDefault="007E5753" w:rsidP="007E575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3481A53" w:rsidR="007E5753" w:rsidRPr="004B1F48" w:rsidRDefault="007E5753" w:rsidP="007E575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58BB90A" w:rsidR="007E5753" w:rsidRPr="00347484" w:rsidRDefault="007E5753" w:rsidP="007E575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7E5753" w:rsidRPr="009368AE" w:rsidRDefault="007E5753" w:rsidP="007E575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7E5753" w:rsidRPr="00CE7CD0" w:rsidRDefault="007E5753" w:rsidP="007E575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50C49809" w:rsidR="007E5753" w:rsidRPr="00CE7CD0" w:rsidRDefault="007E5753" w:rsidP="007E575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ДИСП.НАС.</w:t>
            </w:r>
          </w:p>
        </w:tc>
      </w:tr>
      <w:tr w:rsidR="004B315A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4B315A" w:rsidRPr="00CE7CD0" w:rsidRDefault="004B315A" w:rsidP="004B31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4B315A" w:rsidRPr="00CE7CD0" w:rsidRDefault="004B315A" w:rsidP="004B315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4B315A" w:rsidRPr="00CE7CD0" w:rsidRDefault="004B315A" w:rsidP="004B31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4B315A" w:rsidRPr="00CE7CD0" w:rsidRDefault="004B315A" w:rsidP="004B31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3B1A8F4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4F47131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0A740BD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6B6B67A0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48F2693E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207D50CA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ДИСП.НАС.</w:t>
            </w:r>
          </w:p>
        </w:tc>
      </w:tr>
      <w:tr w:rsidR="004B315A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4B315A" w:rsidRPr="00CE7CD0" w:rsidRDefault="004B315A" w:rsidP="004B315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4B315A" w:rsidRPr="00CE7CD0" w:rsidRDefault="004B315A" w:rsidP="004B315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1AB8451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ФТИЗ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26AC332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04CF41BD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E19AAC8" w:rsidR="004B315A" w:rsidRPr="00CE7CD0" w:rsidRDefault="004B315A" w:rsidP="004B315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9B97A32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ПНЗ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02910D22" w:rsidR="004B315A" w:rsidRPr="00CE7CD0" w:rsidRDefault="004B315A" w:rsidP="004B315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ДИСП.НАС.</w:t>
            </w:r>
          </w:p>
        </w:tc>
      </w:tr>
      <w:tr w:rsidR="001A4F85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0F3D2BA" w:rsidR="001A4F85" w:rsidRPr="004B1F48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330EC5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24F1926E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D39F6A8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21706CD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</w:tr>
      <w:tr w:rsidR="001A4F85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4E7FF11" w:rsidR="001A4F85" w:rsidRPr="004B1F48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26E6C1A9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7C926C5E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3B8580E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486CA7BC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</w:tr>
      <w:tr w:rsidR="001A4F85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7F233400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78C43169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098D94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8CEAF3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5587811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7593DF8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4F85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48EE3C2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9A8823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32D4CD24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C25130C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E0313A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4F27450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4F85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1C3F185F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2307C6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E061395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686842D0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34007D7F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2206C1F5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4F85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3B96C164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130C6D9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6A2A00A9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2D8033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1DB382D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84BA2E6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4F85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5945DA3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7DA795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5937D9BC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F479B40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60FE1C5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22EE57E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4F85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7D8EBCA" w:rsidR="001A4F85" w:rsidRPr="00CE7CD0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36E4AC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EA8DD88" w:rsidR="001A4F85" w:rsidRPr="00CE7CD0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91BAED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A553714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C26C37A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3F90D2B7" w:rsidR="001A5119" w:rsidRPr="0052782B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06755FFE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1EE87029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2BA69C86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01AC386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8662A8B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5119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1F09EC8" w:rsidR="001A5119" w:rsidRPr="0052782B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FF04087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62384B3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31CF7DD3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DCBA42E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27AD057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5119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0120BDAB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B121A93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82A24C8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5D8CB8E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2851B8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7743CB9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5119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0190643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40923D5D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B875AE5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2905E73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77CDF82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214A5C5A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5119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3E4C8522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3B0FFFE6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1ABB248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4A9D830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3AAF6535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CC5A5B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5119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189C30F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FD8F7EA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2E3721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7B94C43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5CA64F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ДЕРМ.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0572253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5119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1A5119" w:rsidRPr="00B1274F" w:rsidRDefault="001A5119" w:rsidP="001A5119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7791C8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BCDAE8D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66E2D01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22FB17E7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2E53FA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70B2F8A" w:rsidR="001A5119" w:rsidRPr="004B1F48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5119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1C470669" w:rsidR="001A5119" w:rsidRPr="00CE7CD0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CAE5135" w:rsidR="001A5119" w:rsidRPr="00CE7CD0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BC15588" w:rsidR="001A5119" w:rsidRPr="00CE7CD0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5D0B61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FC8D512" w:rsidR="001A5119" w:rsidRPr="00CE7CD0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32B7236" w:rsidR="001A5119" w:rsidRPr="004B1F48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5119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0318DC3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57726000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43C5DE82" w:rsidR="001A5119" w:rsidRPr="00BE1253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2F4EFFC0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EDAAFE3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</w:tr>
      <w:tr w:rsidR="001A5119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1A5119" w:rsidRPr="00CE7CD0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8184DEC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59D9D736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534D75EF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04B640A5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069A8F47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</w:tr>
      <w:tr w:rsidR="001A4F85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1A4F85" w:rsidRPr="004B1F48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49F16AF" w:rsidR="001A4F85" w:rsidRPr="00592124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1B1936B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542C3615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AE556BC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</w:tr>
      <w:tr w:rsidR="001A4F85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1A4F85" w:rsidRPr="00CE7CD0" w:rsidRDefault="001A4F85" w:rsidP="001A4F8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1A4F85" w:rsidRPr="004B1F48" w:rsidRDefault="001A4F85" w:rsidP="001A4F8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63606DA" w:rsidR="001A4F85" w:rsidRPr="007A304A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14712885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3F23A436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044E597C" w:rsidR="001A4F85" w:rsidRPr="00CE7CD0" w:rsidRDefault="001A4F85" w:rsidP="001A4F8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</w:tr>
      <w:tr w:rsidR="001A5119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448E94A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385A1068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80998F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41F5873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1ECF8CB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F74AC62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A5119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C2A9319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2343607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33EF1DD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190FAA9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1B113D98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A062656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A5119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195A6549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A165D1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0861CC5D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1F41AB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50984484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D4B0BC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BEC69E7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E8D820A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AE9AF3A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CB0AAE0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7C896094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31058AC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42B760E5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1D9E7A4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7085E8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6B417F33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2A37487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A1C6828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100D1B38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F987689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7203FE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AB9BD64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3BA38A8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2ED4D2A6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ED73DEA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B5BF1DD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A895929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197CA05F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BD067A7" w:rsidR="001A5119" w:rsidRPr="00592124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6918092" w:rsidR="001A5119" w:rsidRPr="004B1F48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26F1A97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15A916A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22E68F1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D21268A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525649B" w:rsidR="001A5119" w:rsidRPr="007A304A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76FE6150" w:rsidR="001A5119" w:rsidRPr="004B1F48" w:rsidRDefault="001A5119" w:rsidP="001A511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A5119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81C1696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5B09DD8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B3A86FB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5B35DA2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6A0BC5B9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</w:tr>
      <w:tr w:rsidR="001A5119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1A5119" w:rsidRPr="00CE7CD0" w:rsidRDefault="001A5119" w:rsidP="001A51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89B5EB1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25134DF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3F592D91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C0013FE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60AD2ADD" w:rsidR="001A5119" w:rsidRPr="00CE7CD0" w:rsidRDefault="001A5119" w:rsidP="001A51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</w:tr>
      <w:tr w:rsidR="002D1EE7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1CEB036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D270DAF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E44D361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616E242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E316073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8389903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</w:tr>
      <w:tr w:rsidR="002D1EE7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2D775CF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63520C66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DB27E71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3A9A9A4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Д.НЕРВ.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3FD714FF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735B7E9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</w:tr>
      <w:tr w:rsidR="002D1EE7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369A13A5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4FF07A7B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2D1EE7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57979CD8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6E68F45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Л.НЕРВ.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2D1EE7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2D1EE7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2D1EE7" w:rsidRPr="00CE7CD0" w:rsidRDefault="002D1EE7" w:rsidP="002D1EE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2D1EE7" w:rsidRPr="00CE7CD0" w:rsidRDefault="002D1EE7" w:rsidP="002D1EE7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A4F85"/>
    <w:rsid w:val="001A5119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1EE7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315A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5753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0DC8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4CD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1253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38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6</cp:revision>
  <cp:lastPrinted>2023-01-19T07:05:00Z</cp:lastPrinted>
  <dcterms:created xsi:type="dcterms:W3CDTF">2023-01-27T08:59:00Z</dcterms:created>
  <dcterms:modified xsi:type="dcterms:W3CDTF">2023-02-03T11:29:00Z</dcterms:modified>
</cp:coreProperties>
</file>