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7F45AE0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D15ABB">
        <w:rPr>
          <w:b/>
          <w:sz w:val="28"/>
          <w:u w:val="single"/>
        </w:rPr>
        <w:t>415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D15ABB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6CE2B129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D15ABB">
        <w:rPr>
          <w:b/>
          <w:i/>
          <w:sz w:val="28"/>
          <w:u w:val="single"/>
        </w:rPr>
        <w:t xml:space="preserve">«Сестринское </w:t>
      </w:r>
      <w:proofErr w:type="gramStart"/>
      <w:r w:rsidR="00D15ABB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15ABB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D15ABB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C2F22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2365A4D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DF50016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7C7AA753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C2F22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C2F22" w:rsidRPr="00CE7CD0" w:rsidRDefault="006C2F22" w:rsidP="006C2F2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6E383DD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B1129BB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872046E" w:rsidR="006C2F22" w:rsidRPr="00CE7CD0" w:rsidRDefault="006C2F22" w:rsidP="006C2F2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B1AF1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A54FA66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916F78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01E46C28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183A497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AC6EFAE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0BC55F5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B1AF1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215FEBB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0DA4804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60D73DB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24E23F9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CE5D97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DE6AE7F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B1AF1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EA61C02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49F162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620F97C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A0FC970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8D0EA12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236B19F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AB1AF1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58D47B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AAF9ACB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DD20DB4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4E646F7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888323D" w:rsidR="00AB1AF1" w:rsidRPr="00CE7CD0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5748CA6C" w:rsidR="00AB1AF1" w:rsidRPr="00CE7CD0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AB1AF1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C2FC58E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1C9F200" w:rsidR="00AB1AF1" w:rsidRPr="004B1F48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B5595E9" w:rsidR="00AB1AF1" w:rsidRPr="00347484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AB1AF1" w:rsidRPr="009368AE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AB263B7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AB1AF1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FBA9F2A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D64D00E" w:rsidR="00AB1AF1" w:rsidRPr="004B1F48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F8E93B5" w:rsidR="00AB1AF1" w:rsidRPr="00347484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AB1AF1" w:rsidRPr="009368AE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8A82DE2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</w:tr>
      <w:tr w:rsidR="00AB1AF1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5791281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E9CDA0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22647B56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4F73534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74D214A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486F8FC0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B1AF1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0C7CFA1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03DC4858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34D010FD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64E04D0" w:rsidR="00AB1AF1" w:rsidRPr="00CE7CD0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СУ/НЕВРОП.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5E36EE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7AEA9236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B1AF1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F1B9077" w:rsidR="00AB1AF1" w:rsidRPr="004B1F48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E086EE7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0A17EA83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7005B58A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A54BE70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B1AF1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5F821FBD" w:rsidR="00AB1AF1" w:rsidRPr="004B1F48" w:rsidRDefault="00AB1AF1" w:rsidP="00AB1AF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4493543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28C6B8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26126260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01AA60F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B1AF1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7607E12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B9C5F0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1EA6AE7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29D086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F3D6E44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8F3E944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AB1AF1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B1AF1" w:rsidRPr="00CE7CD0" w:rsidRDefault="00AB1AF1" w:rsidP="00AB1AF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BD16855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8F609FF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9141601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D57D0F9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3537051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048A1AE" w:rsidR="00AB1AF1" w:rsidRPr="00CE7CD0" w:rsidRDefault="00AB1AF1" w:rsidP="00AB1AF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2755CA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ACC7B35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0077613D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C0F28A8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15972BAA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4576B274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FA1AE4C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755CA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2755CA" w:rsidRPr="00CE7CD0" w:rsidRDefault="002755CA" w:rsidP="002755C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219F89D4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ED9FEC1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C975B52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6372C830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5A8DDE2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8A8710D" w:rsidR="002755CA" w:rsidRPr="00CE7CD0" w:rsidRDefault="002755CA" w:rsidP="002755C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1231B" w:rsidRPr="005459C9" w14:paraId="15AEC279" w14:textId="77777777" w:rsidTr="002D32C3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A7BA9C" w14:textId="1560DF5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31231B" w:rsidRPr="005459C9" w14:paraId="55E70F8C" w14:textId="77777777" w:rsidTr="00264BDC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162DC8" w14:textId="1009BB82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31231B" w:rsidRPr="005459C9" w14:paraId="2DE6ABEF" w14:textId="77777777" w:rsidTr="0026470F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E6904B6" w14:textId="34D0AEF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31231B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478ED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DEC854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8A26C9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695E68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0856BF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48DEBC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6E3AB988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5C2AE38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7A2DADC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5635F5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98B6AD3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39C1ECB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31231B" w:rsidRPr="00B1274F" w:rsidRDefault="0031231B" w:rsidP="0031231B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8C9C06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3EA813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2F5DFB3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7A8BB2B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73B509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1F981F1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EE7F68D" w:rsidR="0031231B" w:rsidRPr="00CE7CD0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666C473D" w:rsidR="0031231B" w:rsidRPr="00CE7CD0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D93CF7D" w:rsidR="0031231B" w:rsidRPr="00CE7CD0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5C55160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98F1A87" w:rsidR="0031231B" w:rsidRPr="00CE7CD0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BFAA64F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AD94A20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06609E7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1FF73121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387897AF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C868777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31231B" w:rsidRPr="00CE7CD0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CFD6706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2596A9A7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69248113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055FEFFE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007AFCD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3CAAA17D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C9A746A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607523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550479B0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7901FED7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C70FF8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1E97A4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7BD3FDD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31231B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32FFDE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A602EF1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66C10A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77AC2B6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928124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4CD26D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32C6D0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6F59543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AC7539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7C4256A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151A8FF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D58B93D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F15ECB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5043368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A1BDD5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A45B9C8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362CF3FB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D7AF5FF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72746CD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D34EF6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A07A7C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0FF52A6A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598BB9F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13C30A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8D41F42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2D20FD9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2BC4E4B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B68E88B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7F62C1FD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D231145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CBFF953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FB6DD5B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D145448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2ADF3A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0AB8F13D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55A4A20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BCCB088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556F10F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FF24179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36689792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40B5B0B" w:rsidR="0031231B" w:rsidRPr="00592124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3DA8118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69D20E7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36A8FD0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BC68769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658B9055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2B0A370" w:rsidR="0031231B" w:rsidRPr="007A304A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0975CE5" w:rsidR="0031231B" w:rsidRPr="004B1F48" w:rsidRDefault="0031231B" w:rsidP="0031231B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12A25BD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74D117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3B764220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8C50A7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CDA5DD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58F698B4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2A33D5F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2D38C95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4A305FDC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04E5EDE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31231B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1231B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1231B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1231B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1231B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31231B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31231B" w:rsidRPr="00CE7CD0" w:rsidRDefault="0031231B" w:rsidP="0031231B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31231B" w:rsidRPr="00CE7CD0" w:rsidRDefault="0031231B" w:rsidP="0031231B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755CA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1231B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A36F4"/>
    <w:rsid w:val="003C26B7"/>
    <w:rsid w:val="003E4313"/>
    <w:rsid w:val="003F5D78"/>
    <w:rsid w:val="003F7A3E"/>
    <w:rsid w:val="004009D8"/>
    <w:rsid w:val="00402BB6"/>
    <w:rsid w:val="00411780"/>
    <w:rsid w:val="0041187C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C2F22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1AF1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03AEE"/>
    <w:rsid w:val="00D15ABB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A795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14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2023-01-19T07:05:00Z</cp:lastPrinted>
  <dcterms:created xsi:type="dcterms:W3CDTF">2023-01-27T10:57:00Z</dcterms:created>
  <dcterms:modified xsi:type="dcterms:W3CDTF">2023-02-10T13:57:00Z</dcterms:modified>
</cp:coreProperties>
</file>