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518D0F98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AB1510">
        <w:rPr>
          <w:b/>
          <w:sz w:val="28"/>
          <w:u w:val="single"/>
        </w:rPr>
        <w:t>421</w:t>
      </w:r>
      <w:proofErr w:type="gramEnd"/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AB1510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5D290331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AB1510">
        <w:rPr>
          <w:b/>
          <w:i/>
          <w:sz w:val="28"/>
          <w:u w:val="single"/>
        </w:rPr>
        <w:t xml:space="preserve">«Акушерское </w:t>
      </w:r>
      <w:proofErr w:type="gramStart"/>
      <w:r w:rsidR="00AB1510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AB1510">
        <w:rPr>
          <w:b/>
          <w:sz w:val="28"/>
          <w:u w:val="single"/>
        </w:rPr>
        <w:t xml:space="preserve">   </w:t>
      </w:r>
      <w:r w:rsidR="0056481B">
        <w:rPr>
          <w:b/>
          <w:sz w:val="28"/>
          <w:u w:val="single"/>
          <w:lang w:val="en-US"/>
        </w:rPr>
        <w:t>II</w:t>
      </w:r>
      <w:r w:rsidR="00EF579D" w:rsidRPr="00AB1510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A608B7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0EEA4AD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6F59040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34462B6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608B7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10B7112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44FCE0B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02FB83C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608B7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2EFA83C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3D39895C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30C8A65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655485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610FC54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5394445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608B7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5B9EA8F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6100C5B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1CA2384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60C42D6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3510195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7B7B822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608B7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70C4B14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4D33D89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5989D69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572F31F6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3BC7460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0662C6B0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608B7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44D17DF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59096C3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17F96F4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489CA08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66D6D628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СУ/ДЕРМ.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7174134D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608B7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33DADED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12C88EDD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0AE8CC97" w:rsidR="00A608B7" w:rsidRPr="0034748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A608B7" w:rsidRPr="009368AE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7DA936F0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</w:tr>
      <w:tr w:rsidR="00A608B7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6EA319E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331D6CEF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1FFD8670" w:rsidR="00A608B7" w:rsidRPr="0034748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A608B7" w:rsidRPr="009368AE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031C823D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</w:tr>
      <w:tr w:rsidR="00A608B7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0C838FE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147E742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6012BA0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2138DF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0C5465F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3169AF4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608B7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2E33CE4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523BED7D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4976EA9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7339D2AF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1CD82E8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3E760A5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A608B7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03AC1C31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40795FD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6B8A805C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1C3C84BC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639B907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</w:tr>
      <w:tr w:rsidR="00A608B7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7CC22E5B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0B5F25B6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3B6B3E2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58BCF1F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6202B34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</w:tr>
      <w:tr w:rsidR="00A608B7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2974DEA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17142FF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5DB883D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23CEF6D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321343A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451D023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</w:tr>
      <w:tr w:rsidR="00A608B7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038EC47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7C80368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0AA62B1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55E0F49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8183E5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04EB246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</w:tr>
      <w:tr w:rsidR="00A608B7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73C66F50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606D92F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767C070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1D5FAE50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25881E7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3B3FD546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608B7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1EA94FF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66ABFE9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ВЫП.СТАН.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F2D66A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7AAEF8B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204BFD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1AE5AD2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608B7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4E67F49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43B674D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716BD02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1A16275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1647BD2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0A20B78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608B7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05205055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49AC48A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501D9627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5EEF1D66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592F641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42D8DB6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</w:tr>
      <w:tr w:rsidR="00A608B7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4EAD0551" w:rsidR="00A608B7" w:rsidRPr="0052782B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BF4F436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30E15F4D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7629027C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5D309EA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5AE2685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</w:tr>
      <w:tr w:rsidR="00A608B7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5EB1CD24" w:rsidR="00A608B7" w:rsidRPr="0052782B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ПАТ.АКУШ.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2EC55E9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5111CDEF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1E513A5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2D425F4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3ACA5A6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</w:tr>
      <w:tr w:rsidR="00A608B7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136E5ED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51500F0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48FE0B7C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5C0F60AD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316C9BE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252F244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</w:tr>
      <w:tr w:rsidR="00A608B7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0C393B1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075DAB3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550B607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54FCA4BD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EA5D7D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1C8F1B9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СПЕЦИАЛ.</w:t>
            </w:r>
          </w:p>
        </w:tc>
      </w:tr>
      <w:tr w:rsidR="00A608B7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0A9CCB2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0E77D10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4041A18C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4C6346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290552C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7CBDDC0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A608B7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C2A834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259AD74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30DF612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20ABADCC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4C448C0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1AAF352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A608B7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A608B7" w:rsidRPr="00B1274F" w:rsidRDefault="00A608B7" w:rsidP="00A608B7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1970DFA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5149067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267D21D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A5D4F5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0A75CCE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5099E61D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A608B7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1A412C31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798961E2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298765E8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78B9C98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6441EFD0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B1DC16C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A608B7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764BA09B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FCA954C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11EC9B58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350107D5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36F53883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A608B7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A608B7" w:rsidRPr="00CE7CD0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4E5D63CD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49CE7F0B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3D104A59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03964582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7885BA7A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A608B7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3190C233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032BCAF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9609400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DE0EA5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A608B7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1976F1ED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4215621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191AA2B6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288C189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</w:tr>
      <w:tr w:rsidR="00A608B7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094F610C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6120F98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6DED0E0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57B0DCF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727A88B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6F6BFA6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A608B7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54AC97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4912B66B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3A40C0C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ПДП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337FA2A6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61DCD1DD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1C72299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A608B7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596D42F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124AEA69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4638672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3E1406F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4DC999F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2B7CB73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A608B7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4FAF351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5F0F764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7CDA949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215B22B2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4A23E973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6A8CF17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A608B7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F942C51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6F38EA6A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688358F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04EC3A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EBFC960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3C198A66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A608B7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4274D00E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7585CAE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11F9F718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8B4D854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7E9D5797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3ADF4F29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A608B7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165E7E82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8C7185B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3D891FFF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3CDBCF41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75363563" w:rsidR="00A608B7" w:rsidRPr="00592124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23ECA526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A608B7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227F766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78FE1354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09D5007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7AAC80E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3BAB08C8" w:rsidR="00A608B7" w:rsidRPr="007A304A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488860B2" w:rsidR="00A608B7" w:rsidRPr="004B1F48" w:rsidRDefault="00A608B7" w:rsidP="00A608B7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ГИА</w:t>
            </w:r>
          </w:p>
        </w:tc>
      </w:tr>
      <w:tr w:rsidR="00A608B7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608B7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608B7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608B7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608B7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608B7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608B7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A608B7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A608B7" w:rsidRPr="00CE7CD0" w:rsidRDefault="00A608B7" w:rsidP="00A608B7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A608B7" w:rsidRPr="00CE7CD0" w:rsidRDefault="00A608B7" w:rsidP="00A608B7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77E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C7AA7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96B24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08B7"/>
    <w:rsid w:val="00A62AF3"/>
    <w:rsid w:val="00A63EBA"/>
    <w:rsid w:val="00A74348"/>
    <w:rsid w:val="00A86ED7"/>
    <w:rsid w:val="00A9221E"/>
    <w:rsid w:val="00AB0276"/>
    <w:rsid w:val="00AB0D49"/>
    <w:rsid w:val="00AB1510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2023-01-19T07:05:00Z</cp:lastPrinted>
  <dcterms:created xsi:type="dcterms:W3CDTF">2023-01-27T08:52:00Z</dcterms:created>
  <dcterms:modified xsi:type="dcterms:W3CDTF">2023-01-27T08:58:00Z</dcterms:modified>
</cp:coreProperties>
</file>