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77864D2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26D39">
        <w:rPr>
          <w:b/>
          <w:sz w:val="28"/>
          <w:u w:val="single"/>
        </w:rPr>
        <w:t>501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C26D39">
        <w:rPr>
          <w:b/>
          <w:sz w:val="28"/>
          <w:u w:val="single"/>
          <w:lang w:val="en-US"/>
        </w:rPr>
        <w:t>IV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6BB0C78C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26D39">
        <w:rPr>
          <w:b/>
          <w:i/>
          <w:sz w:val="28"/>
          <w:u w:val="single"/>
        </w:rPr>
        <w:t xml:space="preserve">«Лечебное </w:t>
      </w:r>
      <w:proofErr w:type="gramStart"/>
      <w:r w:rsidR="00C26D39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C26D3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26D3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25"/>
        <w:gridCol w:w="7"/>
        <w:gridCol w:w="1519"/>
        <w:gridCol w:w="11"/>
        <w:gridCol w:w="1559"/>
        <w:gridCol w:w="1559"/>
        <w:gridCol w:w="1447"/>
        <w:gridCol w:w="26"/>
        <w:gridCol w:w="1500"/>
      </w:tblGrid>
      <w:tr w:rsidR="002F2A67" w:rsidRPr="005459C9" w14:paraId="7809F1E9" w14:textId="77777777" w:rsidTr="00536B4D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473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8C77E2" w:rsidRPr="005459C9" w14:paraId="3EDA729A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6FFEAFA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4A197FC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88BDB1C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05166B6E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0594BDA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6507B02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5861A3C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51499960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3553ED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371D9A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3A640C4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5C0ADE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17FACB5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663ED3B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5C58C841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8586D9C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1B7CFA8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C0F65C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BDC679C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473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A1157DA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290E2A0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52B0C823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4D59906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D7F638A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56C04A83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146BC75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E3FE59F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0269F14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4D9ACC7C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0059B4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95BD7BD" w14:textId="32DCC4DD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043E7" w14:textId="29F75A0F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9D161" w14:textId="61B8812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5912559F" w14:textId="7458FBE5" w:rsidR="008C77E2" w:rsidRPr="00CE7CD0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54B18D1E" w:rsidR="008C77E2" w:rsidRPr="00CE7CD0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3A7A3B01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222E72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F498239" w:rsidR="008C77E2" w:rsidRPr="004B1F48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46CFBA4" w:rsidR="008C77E2" w:rsidRPr="00347484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8C77E2" w:rsidRPr="009368AE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A7FA35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5C1A19F6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00AC6BE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DCDA4C7" w14:textId="7215ABCE" w:rsidR="008C77E2" w:rsidRPr="004B1F48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73CFD" w14:textId="23FE9B85" w:rsidR="008C77E2" w:rsidRPr="00347484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B6F76" w14:textId="622E8D9F" w:rsidR="008C77E2" w:rsidRPr="009368AE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345FA22A" w14:textId="1958F3C6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DAA52F1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002E330D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78774D4C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85BA7C5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E924AF5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DA82A2D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419360AD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A3CB794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77E2" w:rsidRPr="005459C9" w14:paraId="2A024408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8C77E2" w:rsidRPr="00CE7CD0" w:rsidRDefault="008C77E2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3DD5A7E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43E84D5" w14:textId="13D55820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A8DAF" w14:textId="5D52698D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A5628" w14:textId="7766E606" w:rsidR="008C77E2" w:rsidRPr="00CE7CD0" w:rsidRDefault="008C77E2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38E7FF5E" w14:textId="4DF0A749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ДИФ.Д.ПЕД.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265B5BF2" w:rsidR="008C77E2" w:rsidRPr="00CE7CD0" w:rsidRDefault="008C77E2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03F2D" w:rsidRPr="005459C9" w14:paraId="284D9B8B" w14:textId="77777777" w:rsidTr="00CA2616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DE54D3F" w:rsidR="00E03F2D" w:rsidRPr="004B1F48" w:rsidRDefault="00E03F2D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7621" w:type="dxa"/>
            <w:gridSpan w:val="7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5A633BE3" w:rsidR="00E03F2D" w:rsidRPr="00CE7CD0" w:rsidRDefault="00E03F2D" w:rsidP="008C77E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E03F2D" w:rsidRPr="005459C9" w14:paraId="6B94A24E" w14:textId="77777777" w:rsidTr="00CA2616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E03F2D" w:rsidRPr="00CE7CD0" w:rsidRDefault="00E03F2D" w:rsidP="008C77E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0D12993" w:rsidR="00E03F2D" w:rsidRPr="004B1F48" w:rsidRDefault="00E03F2D" w:rsidP="008C77E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7621" w:type="dxa"/>
            <w:gridSpan w:val="7"/>
            <w:vMerge/>
            <w:shd w:val="clear" w:color="auto" w:fill="auto"/>
            <w:vAlign w:val="center"/>
          </w:tcPr>
          <w:p w14:paraId="0AFB73C2" w14:textId="1B9E8D40" w:rsidR="00E03F2D" w:rsidRPr="00CE7CD0" w:rsidRDefault="00E03F2D" w:rsidP="008C77E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03F2D" w:rsidRPr="005459C9" w14:paraId="0D2B08DC" w14:textId="77777777" w:rsidTr="00E814BD">
        <w:trPr>
          <w:trHeight w:val="557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842E4" w14:textId="4518157F" w:rsidR="00E03F2D" w:rsidRPr="00CE7CD0" w:rsidRDefault="00E03F2D" w:rsidP="00E03F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E03F2D" w:rsidRPr="005459C9" w14:paraId="3600C847" w14:textId="77777777" w:rsidTr="00F147E5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E03F2D" w:rsidRPr="00CE7CD0" w:rsidRDefault="00E03F2D" w:rsidP="00E03F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419512" w14:textId="47FD8D04" w:rsidR="00E03F2D" w:rsidRPr="00CE7CD0" w:rsidRDefault="00E03F2D" w:rsidP="00E03F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3C63D7" w:rsidRPr="005459C9" w14:paraId="15AEC279" w14:textId="77777777" w:rsidTr="00536B4D">
        <w:trPr>
          <w:trHeight w:val="183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F4A" w14:textId="0567327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4FB8" w14:textId="1B1BFA2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46A" w14:textId="1E13E56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FD51" w14:textId="640A8DD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014" w14:textId="0E22B102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BA9C" w14:textId="2B91293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16EBAB80" w14:textId="77777777" w:rsidTr="00536B4D">
        <w:trPr>
          <w:trHeight w:val="182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EC36C0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4D1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71B" w14:textId="6308245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942B" w14:textId="02C0423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1BE5" w14:textId="7C53D26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1E12" w14:textId="03EFC13B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860" w14:textId="63ED5DF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E518F" w14:textId="7AE5F4EB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55E70F8C" w14:textId="77777777" w:rsidTr="00536B4D">
        <w:trPr>
          <w:trHeight w:val="183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6679" w14:textId="4E63DAA2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60C" w14:textId="5389ADF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5807" w14:textId="36BC295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AD4" w14:textId="1FD4A54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E908" w14:textId="243B789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2DC8" w14:textId="62F1DD72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560DB8F8" w14:textId="77777777" w:rsidTr="00536B4D">
        <w:trPr>
          <w:trHeight w:val="182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ECA5D7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706D21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9EE" w14:textId="67C74BA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7C57" w14:textId="63E4F384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D705" w14:textId="6B8AB9C2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A43F" w14:textId="3BD5CBD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DF06" w14:textId="188E363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76F18" w14:textId="73C944D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2DE6ABEF" w14:textId="77777777" w:rsidTr="00536B4D">
        <w:trPr>
          <w:trHeight w:val="183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820B" w14:textId="63ADEE2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E42" w14:textId="615EEDA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B0C9" w14:textId="4405286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DB72" w14:textId="13F9EDA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88BE" w14:textId="22C28B0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904B6" w14:textId="0B62D19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645E06D3" w14:textId="77777777" w:rsidTr="00536B4D">
        <w:trPr>
          <w:trHeight w:val="182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8C8972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5B778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6EC1" w14:textId="2295452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D8B9" w14:textId="11D05D04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FA7" w14:textId="14ED05F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1977" w14:textId="761E940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53A" w14:textId="1C5CB4C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45C85" w14:textId="690E32B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C63D7" w:rsidRPr="005459C9" w14:paraId="7899DFE0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638D6C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1A72CC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B39FD0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5B02C0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07A06766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FEBA45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5A7DDD62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D9469B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075533D" w14:textId="556E803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725F8" w14:textId="4AAD963E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8A0FD" w14:textId="32AE862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4654FA87" w14:textId="2FAB767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E0C8EE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6FAA6D47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3C63D7" w:rsidRPr="00B1274F" w:rsidRDefault="003C63D7" w:rsidP="003C63D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EB4C95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A03AEF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86AA51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505E1B9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F0E4B6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7B246525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05A13D66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89D6A4B" w:rsidR="003C63D7" w:rsidRPr="00CE7CD0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BE62559" w14:textId="0A5C0CFB" w:rsidR="003C63D7" w:rsidRPr="00CE7CD0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39149" w14:textId="7E4C4E20" w:rsidR="003C63D7" w:rsidRPr="00CE7CD0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98213" w14:textId="4555FE6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44DFE39A" w14:textId="326F83EA" w:rsidR="003C63D7" w:rsidRPr="00CE7CD0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E494509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14D8D111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03662A7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119797C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3040444A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0CA372BE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B7A59E8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33948372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3C63D7" w:rsidRPr="00CE7CD0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EFD78FB" w14:textId="61735890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71D69" w14:textId="69565679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01206" w14:textId="2C8886AD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5B503197" w14:textId="757598F8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FD7DDD7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12AB7BF8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9B8FD2A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26AB12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6C03BD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5CF453B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0B333B3A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B3C4EA8" w14:textId="79A0C58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25BC0" w14:textId="78D51A9B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8A9F" w14:textId="721B275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4E20E69A" w14:textId="67C3C89E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43CE9D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C63D7" w:rsidRPr="005459C9" w14:paraId="68C8B64C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13D802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9FEB9D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7E9AD38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98FE4A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58BF8B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4CF861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14321B22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5F6AA9BE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D6367C3" w14:textId="5C2B279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06327" w14:textId="14B2A03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8BBAB" w14:textId="414E07A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02844333" w14:textId="55D05812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8586BF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289D77B5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10EDC904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ED79C0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5C1915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9B2CE1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77AAABB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158DFF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7F297AF2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D45556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2372D81" w14:textId="2089EF98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95EA5" w14:textId="5DF1B41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09CEF" w14:textId="5B98ECC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6F61681E" w14:textId="698B56D0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995AEC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4BD6AD8E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7E9232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6B96A64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C97798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4C0263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18E4BCC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E5EAEE1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0B08A233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5F79DB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EB0E4F6" w14:textId="723365CD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CAE1F" w14:textId="7A1E0456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0C5BD" w14:textId="2A8623D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716E9B67" w14:textId="6AFE899A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167DC8F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5269A5CC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76A2E94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38D563C2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6C993E57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771969C8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1F1D780" w:rsidR="003C63D7" w:rsidRPr="00592124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885264D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4F11298F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F89A6FB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8103636" w14:textId="6D60CDBC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C74B5" w14:textId="4DF98D69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61B58" w14:textId="24FC21D5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7B23E5C4" w14:textId="75E51B65" w:rsidR="003C63D7" w:rsidRPr="007A304A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71B3556" w:rsidR="003C63D7" w:rsidRPr="004B1F48" w:rsidRDefault="003C63D7" w:rsidP="003C63D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5F5412BA" w14:textId="77777777" w:rsidTr="00536B4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046FB0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6B7830E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9A9F47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25BD153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48E779C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5459C9" w14:paraId="47524DAD" w14:textId="77777777" w:rsidTr="00536B4D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1E1996B6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92BA01A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815409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77A2949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88F8E51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C63D7" w:rsidRPr="00CE7CD0" w14:paraId="1C9C1C14" w14:textId="77777777" w:rsidTr="00536B4D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C63D7" w:rsidRPr="00CE7CD0" w14:paraId="76B931E9" w14:textId="77777777" w:rsidTr="00536B4D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C63D7" w:rsidRPr="00CE7CD0" w14:paraId="49D61706" w14:textId="77777777" w:rsidTr="00536B4D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C63D7" w:rsidRPr="00CE7CD0" w14:paraId="608977E1" w14:textId="77777777" w:rsidTr="00536B4D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C63D7" w:rsidRPr="00CE7CD0" w14:paraId="40828943" w14:textId="77777777" w:rsidTr="00536B4D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C63D7" w:rsidRPr="00CE7CD0" w14:paraId="4123BAAE" w14:textId="77777777" w:rsidTr="00536B4D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3C63D7" w:rsidRPr="00CE7CD0" w:rsidRDefault="003C63D7" w:rsidP="003C63D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3C63D7" w:rsidRPr="00CE7CD0" w:rsidRDefault="003C63D7" w:rsidP="003C63D7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09D7"/>
    <w:rsid w:val="00371671"/>
    <w:rsid w:val="003718D3"/>
    <w:rsid w:val="00375865"/>
    <w:rsid w:val="00377F2C"/>
    <w:rsid w:val="003808D0"/>
    <w:rsid w:val="00391301"/>
    <w:rsid w:val="00396995"/>
    <w:rsid w:val="003C26B7"/>
    <w:rsid w:val="003C63D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36B4D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C77E2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26D39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03F2D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1A5E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2023-02-13T06:44:00Z</cp:lastPrinted>
  <dcterms:created xsi:type="dcterms:W3CDTF">2023-01-27T11:06:00Z</dcterms:created>
  <dcterms:modified xsi:type="dcterms:W3CDTF">2023-02-13T06:44:00Z</dcterms:modified>
</cp:coreProperties>
</file>